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FE" w:rsidRDefault="00A16384" w:rsidP="00B8012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en-CA"/>
        </w:rPr>
      </w:pPr>
      <w:r w:rsidRPr="00A16384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How Memory Works</w:t>
      </w:r>
      <w:r w:rsidR="005375FE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 </w:t>
      </w:r>
      <w:r w:rsidR="005375FE" w:rsidRPr="005375FE">
        <w:rPr>
          <w:rFonts w:ascii="Arial" w:eastAsia="Times New Roman" w:hAnsi="Arial" w:cs="Arial"/>
          <w:color w:val="000000"/>
          <w:sz w:val="24"/>
          <w:szCs w:val="36"/>
          <w:lang w:eastAsia="en-CA"/>
        </w:rPr>
        <w:t>(this should not take more than one day to complete!)</w:t>
      </w:r>
    </w:p>
    <w:p w:rsidR="00677F11" w:rsidRDefault="00677F11" w:rsidP="00B8012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en-CA"/>
        </w:rPr>
      </w:pPr>
    </w:p>
    <w:p w:rsidR="00677F11" w:rsidRPr="00BC5B64" w:rsidRDefault="001E0CAD" w:rsidP="00B801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Binary review: </w:t>
      </w:r>
      <w:r w:rsidR="00677F11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http://www.mathsisfun.com/binary-digits.html</w:t>
      </w:r>
      <w:bookmarkStart w:id="0" w:name="_GoBack"/>
      <w:bookmarkEnd w:id="0"/>
    </w:p>
    <w:p w:rsidR="00B8012C" w:rsidRPr="00A16384" w:rsidRDefault="00B8012C" w:rsidP="00B80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</w:p>
    <w:p w:rsidR="00A16384" w:rsidRPr="00BC5B64" w:rsidRDefault="00BC5B6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t>To Begin:</w:t>
      </w:r>
    </w:p>
    <w:p w:rsidR="00BC5B64" w:rsidRPr="00BC5B64" w:rsidRDefault="00BC5B6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A16384" w:rsidRPr="00BC5B64" w:rsidRDefault="00BC5B6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Save a copy of this file in the common drive with your name on it (for example, How Memory Works Assignment MIKULA.docx).</w:t>
      </w:r>
    </w:p>
    <w:p w:rsidR="00BC5B64" w:rsidRPr="00BC5B64" w:rsidRDefault="00BC5B6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A16384" w:rsidRDefault="00A1638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t>Some Reminders</w:t>
      </w:r>
      <w:r w:rsidR="00BC5B64"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t>:</w:t>
      </w:r>
    </w:p>
    <w:p w:rsidR="00BC5B64" w:rsidRPr="00BC5B64" w:rsidRDefault="00BC5B6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A16384" w:rsidRDefault="00A1638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Memory is measured in bit</w:t>
      </w:r>
      <w:r w:rsid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s and bytes. </w:t>
      </w: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 bit is a single O</w:t>
      </w:r>
      <w:r w:rsid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NE or ZERO. A Byte is 8 bits. </w:t>
      </w: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Why 8?  Because there are about 256 characters we can type across all languages.</w:t>
      </w:r>
      <w:r w:rsid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11111111 (eight ones) is</w:t>
      </w:r>
      <w:r w:rsid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the number 255 in base 2 (binary).</w:t>
      </w:r>
    </w:p>
    <w:p w:rsidR="00BC5B64" w:rsidRPr="00BC5B64" w:rsidRDefault="00BC5B6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A16384" w:rsidRPr="00BC5B64" w:rsidRDefault="00A1638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Every character is assigned a decimal number between </w:t>
      </w:r>
      <w:r w:rsid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0</w:t>
      </w: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and 255.  For a couple of examples:</w:t>
      </w:r>
    </w:p>
    <w:p w:rsidR="00A16384" w:rsidRPr="00BC5B64" w:rsidRDefault="00A16384" w:rsidP="00BC5B6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Q (capital) is assigned the number 81</w:t>
      </w:r>
    </w:p>
    <w:p w:rsidR="00A16384" w:rsidRPr="00BC5B64" w:rsidRDefault="00A16384" w:rsidP="00BC5B6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q (lowercase) is assigned the number 113</w:t>
      </w:r>
    </w:p>
    <w:p w:rsidR="00A16384" w:rsidRDefault="00BC5B64" w:rsidP="00BC5B6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+ is assigned the number 43</w:t>
      </w:r>
    </w:p>
    <w:p w:rsidR="00BC5B64" w:rsidRPr="00BC5B64" w:rsidRDefault="00BC5B64" w:rsidP="00A1638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A16384" w:rsidRDefault="00BC5B6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The English-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only set of characters is called ASCII Code.  When we include all the characters across all languages, it is usually called Unicode. The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ASCII code conversion table is h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ere: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hyperlink r:id="rId6" w:history="1">
        <w:r w:rsidR="00A16384" w:rsidRPr="00BC5B6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CA"/>
          </w:rPr>
          <w:t>http://www.asciitable.com/</w:t>
        </w:r>
      </w:hyperlink>
    </w:p>
    <w:p w:rsidR="00BC5B64" w:rsidRDefault="00BC5B6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BC5B64" w:rsidRDefault="00BC5B6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t>Assignment:</w:t>
      </w:r>
    </w:p>
    <w:p w:rsidR="00BC5B64" w:rsidRDefault="00BC5B6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BC5B64" w:rsidRDefault="00BC5B64" w:rsidP="00BC5B6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 xml:space="preserve">Use </w:t>
      </w:r>
      <w:r w:rsidR="00E56B60"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>the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 xml:space="preserve"> site: </w:t>
      </w:r>
      <w:hyperlink r:id="rId7" w:history="1">
        <w:r w:rsidRPr="00770D56">
          <w:rPr>
            <w:rStyle w:val="Hyperlink"/>
            <w:rFonts w:ascii="Arial" w:eastAsia="Times New Roman" w:hAnsi="Arial" w:cs="Arial"/>
            <w:b/>
            <w:sz w:val="20"/>
            <w:szCs w:val="20"/>
            <w:lang w:eastAsia="en-CA"/>
          </w:rPr>
          <w:t>http://computer.howstuffworks.com/computer-memory.htm</w:t>
        </w:r>
      </w:hyperlink>
      <w:r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 xml:space="preserve"> to answer the questions below:</w:t>
      </w:r>
    </w:p>
    <w:p w:rsidR="00BC5B64" w:rsidRDefault="00BC5B64" w:rsidP="00BC5B6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</w:pPr>
    </w:p>
    <w:p w:rsidR="00A16384" w:rsidRPr="00BC5B64" w:rsidRDefault="00BC5B64" w:rsidP="00BC5B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1.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On </w:t>
      </w:r>
      <w:r w:rsidR="00A16384" w:rsidRPr="00BC5B64"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>page 1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there are ten different type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s of electronic memory listed.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Choose three that you know the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least about. List them below.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 Then find and paste one sentence definitions of each. </w:t>
      </w:r>
    </w:p>
    <w:p w:rsidR="00BC5B64" w:rsidRDefault="00A16384" w:rsidP="00BC5B6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a)</w:t>
      </w:r>
    </w:p>
    <w:p w:rsidR="00BC5B64" w:rsidRDefault="00BC5B64" w:rsidP="00BC5B6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A16384" w:rsidRDefault="00A16384" w:rsidP="00BC5B6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b)</w:t>
      </w:r>
    </w:p>
    <w:p w:rsidR="00BC5B64" w:rsidRPr="00BC5B64" w:rsidRDefault="00BC5B64" w:rsidP="00BC5B6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A16384" w:rsidRDefault="00A16384" w:rsidP="00BC5B6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c)</w:t>
      </w:r>
    </w:p>
    <w:p w:rsidR="00BC5B64" w:rsidRDefault="00BC5B64" w:rsidP="00BC5B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BC5B64" w:rsidRDefault="00BC5B64" w:rsidP="00BC5B6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>Go to page 2: Computer Memory Basics</w:t>
      </w:r>
    </w:p>
    <w:p w:rsidR="00BC5B64" w:rsidRDefault="00BC5B64" w:rsidP="00BC5B6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</w:pPr>
    </w:p>
    <w:p w:rsidR="00A16384" w:rsidRPr="00BC5B64" w:rsidRDefault="00BC5B64" w:rsidP="00BC5B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2.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Check out the Memory Hierarchy Pyramid on the Computer Memory Basics page and read the included explanation.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Insert a copy of the picture below and then, in one sentence, explain what it means when Level 2 cache is further up the hierarchy than a USB drive.</w:t>
      </w:r>
    </w:p>
    <w:p w:rsidR="00A16384" w:rsidRPr="00BC5B64" w:rsidRDefault="00BC5B64" w:rsidP="00BC5B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3.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ROM stands for ______________________________. It is a type of </w:t>
      </w:r>
      <w:r w:rsidR="00A16384" w:rsidRPr="00BC5B6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permanent/temporary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 (highlight one) memory.  </w:t>
      </w:r>
    </w:p>
    <w:p w:rsidR="00A16384" w:rsidRPr="00BC5B64" w:rsidRDefault="00BC5B64" w:rsidP="00BC5B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4.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BIOS stands for ____________________________________. It provides basic i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nformation for the computer on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__________________________ (4 thi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ngs are listed on the website).</w:t>
      </w:r>
    </w:p>
    <w:p w:rsidR="00A16384" w:rsidRPr="00BC5B64" w:rsidRDefault="00BC5B64" w:rsidP="00BC5B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5.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RAM stands for ________________________________. It is a type of </w:t>
      </w:r>
      <w:r w:rsidR="00A16384" w:rsidRPr="00BC5B6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permanent/temporary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 (highlight one) memory.</w:t>
      </w:r>
    </w:p>
    <w:p w:rsidR="00BC5B64" w:rsidRDefault="00BC5B64">
      <w:pPr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br w:type="page"/>
      </w:r>
    </w:p>
    <w:p w:rsidR="00A16384" w:rsidRPr="00BC5B64" w:rsidRDefault="00BC5B64" w:rsidP="00BC5B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lastRenderedPageBreak/>
        <w:t xml:space="preserve">6.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Fill in the blanks from the following paragraph.</w:t>
      </w:r>
    </w:p>
    <w:p w:rsidR="00A16384" w:rsidRDefault="00A16384" w:rsidP="00A16384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CA"/>
        </w:rPr>
      </w:pPr>
      <w:r w:rsidRPr="00BC5B6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CA"/>
        </w:rPr>
        <w:t>In the list above, every time something is loaded or opened, it is placed into ___. This simply means that it has been put in the computer's </w:t>
      </w:r>
      <w:r w:rsidRPr="00BC5B6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en-CA"/>
        </w:rPr>
        <w:t>temporary storage area</w:t>
      </w:r>
      <w:r w:rsidRPr="00BC5B6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CA"/>
        </w:rPr>
        <w:t> so that the ___ can access that information more easily. The CPU requests the data it needs from RAM, processes it and writes new data back to RAM in a</w:t>
      </w:r>
      <w:r w:rsidRPr="00BC5B64"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en-CA"/>
        </w:rPr>
        <w:t>______   ______</w:t>
      </w:r>
      <w:r w:rsidRPr="00BC5B6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CA"/>
        </w:rPr>
        <w:t>. In most computers, this shuffling of data between the CPU and RAM happens _______ of times every second. When an application is closed, it and any accompanying files are usually ______________ from RAM to make room for new data. If the changed files are not saved to a _____   _____   _____ before being purged, they are lost.</w:t>
      </w:r>
    </w:p>
    <w:p w:rsidR="00394E07" w:rsidRDefault="00394E07" w:rsidP="00394E0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CA"/>
        </w:rPr>
      </w:pPr>
    </w:p>
    <w:p w:rsidR="00394E07" w:rsidRDefault="00394E07" w:rsidP="00394E0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en-CA"/>
        </w:rPr>
      </w:pPr>
      <w:r w:rsidRPr="00394E0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en-CA"/>
        </w:rPr>
        <w:t>Go to Page 3: Types of Memory Management</w:t>
      </w:r>
    </w:p>
    <w:p w:rsidR="00394E07" w:rsidRDefault="00394E07" w:rsidP="00394E0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en-CA"/>
        </w:rPr>
      </w:pPr>
    </w:p>
    <w:p w:rsidR="00A16384" w:rsidRPr="00BC5B64" w:rsidRDefault="00394E07" w:rsidP="00394E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394E07">
        <w:rPr>
          <w:rFonts w:ascii="Arial" w:eastAsia="Times New Roman" w:hAnsi="Arial" w:cs="Arial"/>
          <w:sz w:val="20"/>
          <w:szCs w:val="20"/>
          <w:shd w:val="clear" w:color="auto" w:fill="FFFFFF"/>
          <w:lang w:eastAsia="en-CA"/>
        </w:rPr>
        <w:t xml:space="preserve">7.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What is the cheapest form of read/write memory available today?</w:t>
      </w:r>
    </w:p>
    <w:p w:rsidR="00A16384" w:rsidRPr="00BC5B64" w:rsidRDefault="00394E07" w:rsidP="00394E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8.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What does bit-size mean (as in 32-bit or 64-bit computer)?</w:t>
      </w:r>
    </w:p>
    <w:p w:rsidR="00A16384" w:rsidRPr="00BC5B64" w:rsidRDefault="00394E07" w:rsidP="00394E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9.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The length of the clock cycle is used to determine a CPU’s processing speed. What unit of measurement 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is used?</w:t>
      </w:r>
    </w:p>
    <w:p w:rsidR="00A16384" w:rsidRDefault="00394E07" w:rsidP="00394E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10.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RAM is not fast enough to keep up with the CPU. Therefore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,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some even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higher speed memory is needed.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What is this high speed memory called?</w:t>
      </w:r>
    </w:p>
    <w:p w:rsidR="00A16384" w:rsidRDefault="00394E07" w:rsidP="00394E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00"/>
          <w:lang w:eastAsia="en-C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>Cool! Interested in more information? Check out page 4! Otherwise, go to page 5</w:t>
      </w:r>
    </w:p>
    <w:p w:rsidR="00A16384" w:rsidRPr="00BC5B64" w:rsidRDefault="00394E07" w:rsidP="00394E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11.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Where are L1 and L2 cache physically located?</w:t>
      </w:r>
    </w:p>
    <w:p w:rsidR="00A16384" w:rsidRPr="00BC5B64" w:rsidRDefault="00A16384" w:rsidP="00394E0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L1 -</w:t>
      </w:r>
    </w:p>
    <w:p w:rsidR="00A16384" w:rsidRPr="00BC5B64" w:rsidRDefault="00A16384" w:rsidP="00394E0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L2 -</w:t>
      </w:r>
    </w:p>
    <w:p w:rsidR="00A16384" w:rsidRDefault="00394E07" w:rsidP="00394E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12. What is a register? Where are </w:t>
      </w:r>
      <w:r w:rsidR="00A16384"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registers physically located?</w:t>
      </w:r>
    </w:p>
    <w:p w:rsidR="00A16384" w:rsidRPr="00394E07" w:rsidRDefault="00394E07" w:rsidP="00394E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 xml:space="preserve">Go to Future Shop, Best Buy, or Memory Express’s website (making sure you go to the CANADIAN site for the first two). </w:t>
      </w:r>
      <w:r w:rsidR="00A16384" w:rsidRPr="00394E07">
        <w:rPr>
          <w:rFonts w:ascii="Arial" w:eastAsia="Times New Roman" w:hAnsi="Arial" w:cs="Arial"/>
          <w:sz w:val="20"/>
          <w:szCs w:val="20"/>
          <w:lang w:eastAsia="en-CA"/>
        </w:rPr>
        <w:t>Find a computer for not more than $1000 and answer the following</w:t>
      </w:r>
      <w:r>
        <w:rPr>
          <w:rFonts w:ascii="Arial" w:eastAsia="Times New Roman" w:hAnsi="Arial" w:cs="Arial"/>
          <w:sz w:val="20"/>
          <w:szCs w:val="20"/>
          <w:lang w:eastAsia="en-CA"/>
        </w:rPr>
        <w:t xml:space="preserve"> questions about this computer.</w:t>
      </w:r>
      <w:r w:rsidR="00A16384" w:rsidRPr="00394E07">
        <w:rPr>
          <w:rFonts w:ascii="Arial" w:eastAsia="Times New Roman" w:hAnsi="Arial" w:cs="Arial"/>
          <w:sz w:val="20"/>
          <w:szCs w:val="20"/>
          <w:lang w:eastAsia="en-CA"/>
        </w:rPr>
        <w:t> You may need to find the “Specifications” section to find the answer.</w:t>
      </w:r>
    </w:p>
    <w:p w:rsidR="00A16384" w:rsidRDefault="00A16384" w:rsidP="00A163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94E07">
        <w:rPr>
          <w:rFonts w:ascii="Arial" w:eastAsia="Times New Roman" w:hAnsi="Arial" w:cs="Arial"/>
          <w:sz w:val="20"/>
          <w:szCs w:val="20"/>
          <w:lang w:eastAsia="en-CA"/>
        </w:rPr>
        <w:t>13. What is the speed of the CPU? _____________________GHz</w:t>
      </w:r>
    </w:p>
    <w:p w:rsidR="00394E07" w:rsidRPr="00394E07" w:rsidRDefault="00394E07" w:rsidP="00A163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A16384" w:rsidRDefault="00A16384" w:rsidP="00A163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94E07">
        <w:rPr>
          <w:rFonts w:ascii="Arial" w:eastAsia="Times New Roman" w:hAnsi="Arial" w:cs="Arial"/>
          <w:sz w:val="20"/>
          <w:szCs w:val="20"/>
          <w:lang w:eastAsia="en-CA"/>
        </w:rPr>
        <w:t>14. Is there any information available about its cache size? If so, what is it? ______________________________________________________________</w:t>
      </w:r>
    </w:p>
    <w:p w:rsidR="00394E07" w:rsidRPr="00394E07" w:rsidRDefault="00394E07" w:rsidP="00A163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A16384" w:rsidRDefault="00A16384" w:rsidP="00A163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94E07">
        <w:rPr>
          <w:rFonts w:ascii="Arial" w:eastAsia="Times New Roman" w:hAnsi="Arial" w:cs="Arial"/>
          <w:sz w:val="20"/>
          <w:szCs w:val="20"/>
          <w:lang w:eastAsia="en-CA"/>
        </w:rPr>
        <w:t>15. What is the size of RAM? ________________________GB</w:t>
      </w:r>
    </w:p>
    <w:p w:rsidR="00394E07" w:rsidRPr="00394E07" w:rsidRDefault="00394E07" w:rsidP="00A163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C40F67" w:rsidRDefault="00A16384" w:rsidP="00A163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394E07">
        <w:rPr>
          <w:rFonts w:ascii="Arial" w:eastAsia="Times New Roman" w:hAnsi="Arial" w:cs="Arial"/>
          <w:sz w:val="20"/>
          <w:szCs w:val="20"/>
          <w:lang w:eastAsia="en-CA"/>
        </w:rPr>
        <w:t xml:space="preserve">16. What is the size of its </w:t>
      </w:r>
      <w:r w:rsidR="00394E07">
        <w:rPr>
          <w:rFonts w:ascii="Arial" w:eastAsia="Times New Roman" w:hAnsi="Arial" w:cs="Arial"/>
          <w:sz w:val="20"/>
          <w:szCs w:val="20"/>
          <w:lang w:eastAsia="en-CA"/>
        </w:rPr>
        <w:t>h</w:t>
      </w:r>
      <w:r w:rsidRPr="00394E07">
        <w:rPr>
          <w:rFonts w:ascii="Arial" w:eastAsia="Times New Roman" w:hAnsi="Arial" w:cs="Arial"/>
          <w:sz w:val="20"/>
          <w:szCs w:val="20"/>
          <w:lang w:eastAsia="en-CA"/>
        </w:rPr>
        <w:t>ard drive? __________________GB</w:t>
      </w:r>
    </w:p>
    <w:p w:rsidR="00C40F67" w:rsidRDefault="00C40F67" w:rsidP="00A163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C40F67" w:rsidRPr="00C40F67" w:rsidRDefault="00E56B60" w:rsidP="00A16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sz w:val="20"/>
          <w:szCs w:val="20"/>
          <w:lang w:eastAsia="en-CA"/>
        </w:rPr>
        <w:t>You: ‘</w:t>
      </w:r>
      <w:r w:rsidR="00C40F67">
        <w:rPr>
          <w:rFonts w:ascii="Arial" w:eastAsia="Times New Roman" w:hAnsi="Arial" w:cs="Arial"/>
          <w:b/>
          <w:sz w:val="20"/>
          <w:szCs w:val="20"/>
          <w:lang w:eastAsia="en-CA"/>
        </w:rPr>
        <w:t>Hey, I want m</w:t>
      </w:r>
      <w:r>
        <w:rPr>
          <w:rFonts w:ascii="Arial" w:eastAsia="Times New Roman" w:hAnsi="Arial" w:cs="Arial"/>
          <w:b/>
          <w:sz w:val="20"/>
          <w:szCs w:val="20"/>
          <w:lang w:eastAsia="en-CA"/>
        </w:rPr>
        <w:t>ore than 90% on this assignment!’</w:t>
      </w:r>
      <w:r>
        <w:rPr>
          <w:rFonts w:ascii="Arial" w:eastAsia="Times New Roman" w:hAnsi="Arial" w:cs="Arial"/>
          <w:b/>
          <w:sz w:val="20"/>
          <w:szCs w:val="20"/>
          <w:lang w:eastAsia="en-CA"/>
        </w:rPr>
        <w:br/>
        <w:t>Me: ‘Do these questions, then!’</w:t>
      </w:r>
    </w:p>
    <w:p w:rsidR="00C40F67" w:rsidRDefault="00C40F67" w:rsidP="00A163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en-CA"/>
        </w:rPr>
      </w:pPr>
    </w:p>
    <w:p w:rsidR="00A16384" w:rsidRDefault="00A1638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Use whatever websites you wish to answer the following questions</w:t>
      </w:r>
      <w:r w:rsidR="00E56B60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…</w:t>
      </w: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BUT you must make an effort to explain what you learn in your own words.  No copying and pasting.</w:t>
      </w:r>
    </w:p>
    <w:p w:rsidR="00C40F67" w:rsidRPr="00BC5B64" w:rsidRDefault="00C40F67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A16384" w:rsidRDefault="00A16384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17. What are the Memory Address Register and the Memory Data Register?  What are they used for?</w:t>
      </w:r>
    </w:p>
    <w:p w:rsidR="00C40F67" w:rsidRPr="00BC5B64" w:rsidRDefault="00C40F67" w:rsidP="00A163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AC3E02" w:rsidRPr="00BC5B64" w:rsidRDefault="00A16384" w:rsidP="00B801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C5B6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18. What is virtual memory?  How does it relate to the hard drive?</w:t>
      </w:r>
    </w:p>
    <w:sectPr w:rsidR="00AC3E02" w:rsidRPr="00BC5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259"/>
    <w:multiLevelType w:val="multilevel"/>
    <w:tmpl w:val="774A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07899"/>
    <w:multiLevelType w:val="multilevel"/>
    <w:tmpl w:val="A78AF3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24D01"/>
    <w:multiLevelType w:val="multilevel"/>
    <w:tmpl w:val="C978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E7B3B"/>
    <w:multiLevelType w:val="multilevel"/>
    <w:tmpl w:val="B970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B2DFB"/>
    <w:multiLevelType w:val="multilevel"/>
    <w:tmpl w:val="609816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45518"/>
    <w:multiLevelType w:val="multilevel"/>
    <w:tmpl w:val="8AB0F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94F54"/>
    <w:multiLevelType w:val="multilevel"/>
    <w:tmpl w:val="40648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D0552"/>
    <w:multiLevelType w:val="multilevel"/>
    <w:tmpl w:val="965E33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02D3D"/>
    <w:multiLevelType w:val="multilevel"/>
    <w:tmpl w:val="8DC4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F78B5"/>
    <w:multiLevelType w:val="multilevel"/>
    <w:tmpl w:val="17D0C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25628"/>
    <w:multiLevelType w:val="multilevel"/>
    <w:tmpl w:val="282448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E142E"/>
    <w:multiLevelType w:val="multilevel"/>
    <w:tmpl w:val="D1FC3A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96CFD"/>
    <w:multiLevelType w:val="multilevel"/>
    <w:tmpl w:val="D21E49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96131"/>
    <w:multiLevelType w:val="multilevel"/>
    <w:tmpl w:val="B23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D3604F"/>
    <w:multiLevelType w:val="multilevel"/>
    <w:tmpl w:val="EF38E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12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1C"/>
    <w:rsid w:val="001E0CAD"/>
    <w:rsid w:val="00255A3B"/>
    <w:rsid w:val="002B4735"/>
    <w:rsid w:val="002E77E8"/>
    <w:rsid w:val="00394E07"/>
    <w:rsid w:val="003E34D8"/>
    <w:rsid w:val="00402551"/>
    <w:rsid w:val="0050564E"/>
    <w:rsid w:val="005375FE"/>
    <w:rsid w:val="005D36B4"/>
    <w:rsid w:val="00677F11"/>
    <w:rsid w:val="008725CF"/>
    <w:rsid w:val="00945CB3"/>
    <w:rsid w:val="00A16384"/>
    <w:rsid w:val="00AA1410"/>
    <w:rsid w:val="00B6107A"/>
    <w:rsid w:val="00B8012C"/>
    <w:rsid w:val="00BC5B64"/>
    <w:rsid w:val="00C40F67"/>
    <w:rsid w:val="00CD2776"/>
    <w:rsid w:val="00DB461C"/>
    <w:rsid w:val="00DD3FF0"/>
    <w:rsid w:val="00E56B60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9">
    <w:name w:val="c19"/>
    <w:basedOn w:val="DefaultParagraphFont"/>
    <w:rsid w:val="00DB461C"/>
  </w:style>
  <w:style w:type="character" w:customStyle="1" w:styleId="c17">
    <w:name w:val="c17"/>
    <w:basedOn w:val="DefaultParagraphFont"/>
    <w:rsid w:val="00DB461C"/>
  </w:style>
  <w:style w:type="character" w:customStyle="1" w:styleId="apple-converted-space">
    <w:name w:val="apple-converted-space"/>
    <w:basedOn w:val="DefaultParagraphFont"/>
    <w:rsid w:val="00DB461C"/>
  </w:style>
  <w:style w:type="paragraph" w:customStyle="1" w:styleId="c1">
    <w:name w:val="c1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0">
    <w:name w:val="c0"/>
    <w:basedOn w:val="DefaultParagraphFont"/>
    <w:rsid w:val="00DB461C"/>
  </w:style>
  <w:style w:type="character" w:customStyle="1" w:styleId="c3">
    <w:name w:val="c3"/>
    <w:basedOn w:val="DefaultParagraphFont"/>
    <w:rsid w:val="00DB461C"/>
  </w:style>
  <w:style w:type="character" w:customStyle="1" w:styleId="c5">
    <w:name w:val="c5"/>
    <w:basedOn w:val="DefaultParagraphFont"/>
    <w:rsid w:val="00DB461C"/>
  </w:style>
  <w:style w:type="character" w:styleId="Hyperlink">
    <w:name w:val="Hyperlink"/>
    <w:basedOn w:val="DefaultParagraphFont"/>
    <w:uiPriority w:val="99"/>
    <w:unhideWhenUsed/>
    <w:rsid w:val="00DB461C"/>
    <w:rPr>
      <w:color w:val="0000FF"/>
      <w:u w:val="single"/>
    </w:rPr>
  </w:style>
  <w:style w:type="character" w:customStyle="1" w:styleId="c9">
    <w:name w:val="c9"/>
    <w:basedOn w:val="DefaultParagraphFont"/>
    <w:rsid w:val="00DB461C"/>
  </w:style>
  <w:style w:type="character" w:customStyle="1" w:styleId="c18">
    <w:name w:val="c18"/>
    <w:basedOn w:val="DefaultParagraphFont"/>
    <w:rsid w:val="00DB461C"/>
  </w:style>
  <w:style w:type="paragraph" w:styleId="BalloonText">
    <w:name w:val="Balloon Text"/>
    <w:basedOn w:val="Normal"/>
    <w:link w:val="BalloonTextChar"/>
    <w:uiPriority w:val="99"/>
    <w:semiHidden/>
    <w:unhideWhenUsed/>
    <w:rsid w:val="00D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1C"/>
    <w:rPr>
      <w:rFonts w:ascii="Tahoma" w:hAnsi="Tahoma" w:cs="Tahoma"/>
      <w:sz w:val="16"/>
      <w:szCs w:val="16"/>
    </w:rPr>
  </w:style>
  <w:style w:type="character" w:customStyle="1" w:styleId="c11">
    <w:name w:val="c11"/>
    <w:basedOn w:val="DefaultParagraphFont"/>
    <w:rsid w:val="00F7284E"/>
  </w:style>
  <w:style w:type="character" w:customStyle="1" w:styleId="c7">
    <w:name w:val="c7"/>
    <w:basedOn w:val="DefaultParagraphFont"/>
    <w:rsid w:val="00F7284E"/>
  </w:style>
  <w:style w:type="paragraph" w:customStyle="1" w:styleId="c6">
    <w:name w:val="c6"/>
    <w:basedOn w:val="Normal"/>
    <w:rsid w:val="00F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5">
    <w:name w:val="c15"/>
    <w:basedOn w:val="DefaultParagraphFont"/>
    <w:rsid w:val="00F7284E"/>
  </w:style>
  <w:style w:type="character" w:customStyle="1" w:styleId="c12">
    <w:name w:val="c12"/>
    <w:basedOn w:val="DefaultParagraphFont"/>
    <w:rsid w:val="00F7284E"/>
  </w:style>
  <w:style w:type="character" w:customStyle="1" w:styleId="c20">
    <w:name w:val="c20"/>
    <w:basedOn w:val="DefaultParagraphFont"/>
    <w:rsid w:val="00F7284E"/>
  </w:style>
  <w:style w:type="character" w:customStyle="1" w:styleId="c24">
    <w:name w:val="c24"/>
    <w:basedOn w:val="DefaultParagraphFont"/>
    <w:rsid w:val="00F7284E"/>
  </w:style>
  <w:style w:type="character" w:customStyle="1" w:styleId="c4">
    <w:name w:val="c4"/>
    <w:basedOn w:val="DefaultParagraphFont"/>
    <w:rsid w:val="00F7284E"/>
  </w:style>
  <w:style w:type="character" w:customStyle="1" w:styleId="c14">
    <w:name w:val="c14"/>
    <w:basedOn w:val="DefaultParagraphFont"/>
    <w:rsid w:val="00F7284E"/>
  </w:style>
  <w:style w:type="character" w:customStyle="1" w:styleId="c16">
    <w:name w:val="c16"/>
    <w:basedOn w:val="DefaultParagraphFont"/>
    <w:rsid w:val="00F7284E"/>
  </w:style>
  <w:style w:type="paragraph" w:customStyle="1" w:styleId="c10">
    <w:name w:val="c10"/>
    <w:basedOn w:val="Normal"/>
    <w:rsid w:val="00AA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3">
    <w:name w:val="c13"/>
    <w:basedOn w:val="DefaultParagraphFont"/>
    <w:rsid w:val="00AA1410"/>
  </w:style>
  <w:style w:type="character" w:customStyle="1" w:styleId="c2">
    <w:name w:val="c2"/>
    <w:basedOn w:val="DefaultParagraphFont"/>
    <w:rsid w:val="00AA1410"/>
  </w:style>
  <w:style w:type="paragraph" w:styleId="ListParagraph">
    <w:name w:val="List Paragraph"/>
    <w:basedOn w:val="Normal"/>
    <w:uiPriority w:val="34"/>
    <w:qFormat/>
    <w:rsid w:val="00BC5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9">
    <w:name w:val="c19"/>
    <w:basedOn w:val="DefaultParagraphFont"/>
    <w:rsid w:val="00DB461C"/>
  </w:style>
  <w:style w:type="character" w:customStyle="1" w:styleId="c17">
    <w:name w:val="c17"/>
    <w:basedOn w:val="DefaultParagraphFont"/>
    <w:rsid w:val="00DB461C"/>
  </w:style>
  <w:style w:type="character" w:customStyle="1" w:styleId="apple-converted-space">
    <w:name w:val="apple-converted-space"/>
    <w:basedOn w:val="DefaultParagraphFont"/>
    <w:rsid w:val="00DB461C"/>
  </w:style>
  <w:style w:type="paragraph" w:customStyle="1" w:styleId="c1">
    <w:name w:val="c1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0">
    <w:name w:val="c0"/>
    <w:basedOn w:val="DefaultParagraphFont"/>
    <w:rsid w:val="00DB461C"/>
  </w:style>
  <w:style w:type="character" w:customStyle="1" w:styleId="c3">
    <w:name w:val="c3"/>
    <w:basedOn w:val="DefaultParagraphFont"/>
    <w:rsid w:val="00DB461C"/>
  </w:style>
  <w:style w:type="character" w:customStyle="1" w:styleId="c5">
    <w:name w:val="c5"/>
    <w:basedOn w:val="DefaultParagraphFont"/>
    <w:rsid w:val="00DB461C"/>
  </w:style>
  <w:style w:type="character" w:styleId="Hyperlink">
    <w:name w:val="Hyperlink"/>
    <w:basedOn w:val="DefaultParagraphFont"/>
    <w:uiPriority w:val="99"/>
    <w:unhideWhenUsed/>
    <w:rsid w:val="00DB461C"/>
    <w:rPr>
      <w:color w:val="0000FF"/>
      <w:u w:val="single"/>
    </w:rPr>
  </w:style>
  <w:style w:type="character" w:customStyle="1" w:styleId="c9">
    <w:name w:val="c9"/>
    <w:basedOn w:val="DefaultParagraphFont"/>
    <w:rsid w:val="00DB461C"/>
  </w:style>
  <w:style w:type="character" w:customStyle="1" w:styleId="c18">
    <w:name w:val="c18"/>
    <w:basedOn w:val="DefaultParagraphFont"/>
    <w:rsid w:val="00DB461C"/>
  </w:style>
  <w:style w:type="paragraph" w:styleId="BalloonText">
    <w:name w:val="Balloon Text"/>
    <w:basedOn w:val="Normal"/>
    <w:link w:val="BalloonTextChar"/>
    <w:uiPriority w:val="99"/>
    <w:semiHidden/>
    <w:unhideWhenUsed/>
    <w:rsid w:val="00D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1C"/>
    <w:rPr>
      <w:rFonts w:ascii="Tahoma" w:hAnsi="Tahoma" w:cs="Tahoma"/>
      <w:sz w:val="16"/>
      <w:szCs w:val="16"/>
    </w:rPr>
  </w:style>
  <w:style w:type="character" w:customStyle="1" w:styleId="c11">
    <w:name w:val="c11"/>
    <w:basedOn w:val="DefaultParagraphFont"/>
    <w:rsid w:val="00F7284E"/>
  </w:style>
  <w:style w:type="character" w:customStyle="1" w:styleId="c7">
    <w:name w:val="c7"/>
    <w:basedOn w:val="DefaultParagraphFont"/>
    <w:rsid w:val="00F7284E"/>
  </w:style>
  <w:style w:type="paragraph" w:customStyle="1" w:styleId="c6">
    <w:name w:val="c6"/>
    <w:basedOn w:val="Normal"/>
    <w:rsid w:val="00F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5">
    <w:name w:val="c15"/>
    <w:basedOn w:val="DefaultParagraphFont"/>
    <w:rsid w:val="00F7284E"/>
  </w:style>
  <w:style w:type="character" w:customStyle="1" w:styleId="c12">
    <w:name w:val="c12"/>
    <w:basedOn w:val="DefaultParagraphFont"/>
    <w:rsid w:val="00F7284E"/>
  </w:style>
  <w:style w:type="character" w:customStyle="1" w:styleId="c20">
    <w:name w:val="c20"/>
    <w:basedOn w:val="DefaultParagraphFont"/>
    <w:rsid w:val="00F7284E"/>
  </w:style>
  <w:style w:type="character" w:customStyle="1" w:styleId="c24">
    <w:name w:val="c24"/>
    <w:basedOn w:val="DefaultParagraphFont"/>
    <w:rsid w:val="00F7284E"/>
  </w:style>
  <w:style w:type="character" w:customStyle="1" w:styleId="c4">
    <w:name w:val="c4"/>
    <w:basedOn w:val="DefaultParagraphFont"/>
    <w:rsid w:val="00F7284E"/>
  </w:style>
  <w:style w:type="character" w:customStyle="1" w:styleId="c14">
    <w:name w:val="c14"/>
    <w:basedOn w:val="DefaultParagraphFont"/>
    <w:rsid w:val="00F7284E"/>
  </w:style>
  <w:style w:type="character" w:customStyle="1" w:styleId="c16">
    <w:name w:val="c16"/>
    <w:basedOn w:val="DefaultParagraphFont"/>
    <w:rsid w:val="00F7284E"/>
  </w:style>
  <w:style w:type="paragraph" w:customStyle="1" w:styleId="c10">
    <w:name w:val="c10"/>
    <w:basedOn w:val="Normal"/>
    <w:rsid w:val="00AA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3">
    <w:name w:val="c13"/>
    <w:basedOn w:val="DefaultParagraphFont"/>
    <w:rsid w:val="00AA1410"/>
  </w:style>
  <w:style w:type="character" w:customStyle="1" w:styleId="c2">
    <w:name w:val="c2"/>
    <w:basedOn w:val="DefaultParagraphFont"/>
    <w:rsid w:val="00AA1410"/>
  </w:style>
  <w:style w:type="paragraph" w:styleId="ListParagraph">
    <w:name w:val="List Paragraph"/>
    <w:basedOn w:val="Normal"/>
    <w:uiPriority w:val="34"/>
    <w:qFormat/>
    <w:rsid w:val="00BC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puter.howstuffworks.com/computer-memor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asciitable.com%2F&amp;sa=D&amp;sntz=1&amp;usg=AFQjCNEj1KO22Tz1jbiTrv1E3a70RBXid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A025CAF.dotm</Template>
  <TotalTime>27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SPERD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Couper</dc:creator>
  <cp:keywords/>
  <dc:description/>
  <cp:lastModifiedBy>Daphne Couper</cp:lastModifiedBy>
  <cp:revision>10</cp:revision>
  <dcterms:created xsi:type="dcterms:W3CDTF">2014-04-14T15:36:00Z</dcterms:created>
  <dcterms:modified xsi:type="dcterms:W3CDTF">2014-05-08T16:10:00Z</dcterms:modified>
</cp:coreProperties>
</file>